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5040"/>
      </w:tblGrid>
      <w:tr w:rsidR="003523ED" w:rsidRPr="00F71BA3" w14:paraId="54284034" w14:textId="77777777" w:rsidTr="00024202">
        <w:trPr>
          <w:trHeight w:val="1543"/>
        </w:trPr>
        <w:tc>
          <w:tcPr>
            <w:tcW w:w="10908" w:type="dxa"/>
            <w:gridSpan w:val="2"/>
          </w:tcPr>
          <w:p w14:paraId="538648D9" w14:textId="04E99188" w:rsidR="003523ED" w:rsidRPr="00F71BA3" w:rsidRDefault="00B77020">
            <w:pPr>
              <w:pStyle w:val="Heading2"/>
              <w:rPr>
                <w:rFonts w:ascii="Roboto" w:hAnsi="Roboto"/>
                <w:lang w:val="de-DE"/>
              </w:rPr>
            </w:pPr>
            <w:r w:rsidRPr="00C16E3E">
              <w:rPr>
                <w:rFonts w:ascii="Roboto" w:hAnsi="Roboto"/>
                <w:noProof/>
              </w:rPr>
              <w:drawing>
                <wp:anchor distT="0" distB="0" distL="114300" distR="114300" simplePos="0" relativeHeight="251658240" behindDoc="0" locked="0" layoutInCell="1" allowOverlap="1" wp14:anchorId="76D8174F" wp14:editId="03A1CFD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155575</wp:posOffset>
                  </wp:positionV>
                  <wp:extent cx="1583573" cy="695325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5C48FD-CF52-4B29-BD03-6F15F06154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DA5C48FD-CF52-4B29-BD03-6F15F06154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573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368B" w:rsidRPr="00F71BA3">
              <w:rPr>
                <w:rFonts w:ascii="Roboto" w:hAnsi="Roboto"/>
                <w:lang w:val="de-DE"/>
              </w:rPr>
              <w:t>EMJ</w:t>
            </w:r>
          </w:p>
          <w:p w14:paraId="61A587DE" w14:textId="2C02F0F7" w:rsidR="003523ED" w:rsidRPr="00F71BA3" w:rsidRDefault="00193FAF">
            <w:pPr>
              <w:pStyle w:val="Heading1"/>
              <w:rPr>
                <w:rFonts w:ascii="Roboto" w:hAnsi="Roboto"/>
                <w:sz w:val="28"/>
                <w:lang w:val="de-DE"/>
              </w:rPr>
            </w:pPr>
            <w:r w:rsidRPr="00F71BA3">
              <w:rPr>
                <w:rFonts w:ascii="Roboto" w:hAnsi="Roboto"/>
                <w:sz w:val="28"/>
                <w:lang w:val="de-DE"/>
              </w:rPr>
              <w:t xml:space="preserve">Job Description </w:t>
            </w:r>
            <w:r w:rsidR="00E915C1" w:rsidRPr="00F71BA3">
              <w:rPr>
                <w:rFonts w:ascii="Roboto" w:hAnsi="Roboto"/>
                <w:sz w:val="28"/>
                <w:lang w:val="de-DE"/>
              </w:rPr>
              <w:t xml:space="preserve">– </w:t>
            </w:r>
            <w:r w:rsidR="00F16EB2" w:rsidRPr="00F71BA3">
              <w:rPr>
                <w:rFonts w:ascii="Roboto" w:hAnsi="Roboto"/>
                <w:sz w:val="28"/>
                <w:lang w:val="de-DE"/>
              </w:rPr>
              <w:t>HSE</w:t>
            </w:r>
            <w:r w:rsidR="0065368B" w:rsidRPr="00F71BA3">
              <w:rPr>
                <w:rFonts w:ascii="Roboto" w:hAnsi="Roboto"/>
                <w:sz w:val="28"/>
                <w:lang w:val="de-DE"/>
              </w:rPr>
              <w:t>Q</w:t>
            </w:r>
            <w:r w:rsidR="00F16EB2" w:rsidRPr="00F71BA3">
              <w:rPr>
                <w:rFonts w:ascii="Roboto" w:hAnsi="Roboto"/>
                <w:sz w:val="28"/>
                <w:lang w:val="de-DE"/>
              </w:rPr>
              <w:t xml:space="preserve"> </w:t>
            </w:r>
            <w:r w:rsidR="00F020F7" w:rsidRPr="00F71BA3">
              <w:rPr>
                <w:rFonts w:ascii="Roboto" w:hAnsi="Roboto"/>
                <w:sz w:val="28"/>
                <w:lang w:val="de-DE"/>
              </w:rPr>
              <w:t>Manager</w:t>
            </w:r>
          </w:p>
          <w:p w14:paraId="265A4417" w14:textId="77777777" w:rsidR="003523ED" w:rsidRPr="00F71BA3" w:rsidRDefault="003523ED">
            <w:pPr>
              <w:rPr>
                <w:lang w:val="de-DE"/>
              </w:rPr>
            </w:pPr>
          </w:p>
          <w:p w14:paraId="6FF2E42B" w14:textId="77777777" w:rsidR="003523ED" w:rsidRPr="00F71BA3" w:rsidRDefault="003523ED">
            <w:pPr>
              <w:rPr>
                <w:lang w:val="de-DE"/>
              </w:rPr>
            </w:pPr>
          </w:p>
        </w:tc>
      </w:tr>
      <w:tr w:rsidR="003523ED" w:rsidRPr="00C16E3E" w14:paraId="0DCC20BF" w14:textId="77777777" w:rsidTr="00CC15F0">
        <w:tc>
          <w:tcPr>
            <w:tcW w:w="10908" w:type="dxa"/>
            <w:gridSpan w:val="2"/>
            <w:vAlign w:val="center"/>
          </w:tcPr>
          <w:p w14:paraId="2733EB07" w14:textId="32ED181B" w:rsidR="003523ED" w:rsidRPr="00C16E3E" w:rsidRDefault="00193FAF" w:rsidP="00CC15F0">
            <w:pPr>
              <w:spacing w:before="120" w:after="120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b/>
                <w:sz w:val="20"/>
                <w:szCs w:val="20"/>
              </w:rPr>
              <w:t>Job title:</w:t>
            </w:r>
            <w:r w:rsidR="00870440" w:rsidRPr="00C16E3E">
              <w:rPr>
                <w:rFonts w:ascii="Roboto" w:hAnsi="Roboto" w:cstheme="minorHAnsi"/>
                <w:b/>
                <w:sz w:val="20"/>
                <w:szCs w:val="20"/>
              </w:rPr>
              <w:t xml:space="preserve">  </w:t>
            </w:r>
            <w:r w:rsidR="00C61907" w:rsidRPr="006346E1">
              <w:rPr>
                <w:rFonts w:ascii="Roboto" w:hAnsi="Roboto" w:cstheme="minorHAnsi"/>
                <w:bCs/>
                <w:sz w:val="20"/>
                <w:szCs w:val="20"/>
              </w:rPr>
              <w:t xml:space="preserve">HSE </w:t>
            </w:r>
            <w:r w:rsidR="00455D53">
              <w:rPr>
                <w:rFonts w:ascii="Roboto" w:hAnsi="Roboto" w:cstheme="minorHAnsi"/>
                <w:bCs/>
                <w:sz w:val="20"/>
                <w:szCs w:val="20"/>
              </w:rPr>
              <w:t>Manager</w:t>
            </w:r>
          </w:p>
        </w:tc>
      </w:tr>
      <w:tr w:rsidR="003523ED" w:rsidRPr="00C16E3E" w14:paraId="040E1C4A" w14:textId="77777777" w:rsidTr="00CC15F0">
        <w:tc>
          <w:tcPr>
            <w:tcW w:w="10908" w:type="dxa"/>
            <w:gridSpan w:val="2"/>
            <w:vAlign w:val="center"/>
          </w:tcPr>
          <w:p w14:paraId="6B10F183" w14:textId="5F572CFD" w:rsidR="003523ED" w:rsidRPr="00C16E3E" w:rsidRDefault="00193FAF" w:rsidP="000F00BE">
            <w:pPr>
              <w:spacing w:before="120" w:after="120"/>
              <w:jc w:val="both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b/>
                <w:sz w:val="20"/>
                <w:szCs w:val="20"/>
              </w:rPr>
              <w:t>Work Location:</w:t>
            </w:r>
            <w:r w:rsidR="00A2277B" w:rsidRPr="00C16E3E">
              <w:rPr>
                <w:rFonts w:ascii="Roboto" w:hAnsi="Roboto" w:cstheme="minorHAnsi"/>
                <w:b/>
                <w:sz w:val="20"/>
                <w:szCs w:val="20"/>
              </w:rPr>
              <w:t xml:space="preserve"> </w:t>
            </w:r>
            <w:r w:rsidR="00662358" w:rsidRPr="006346E1">
              <w:rPr>
                <w:rFonts w:ascii="Roboto" w:hAnsi="Roboto" w:cstheme="minorHAnsi"/>
                <w:bCs/>
                <w:sz w:val="20"/>
                <w:szCs w:val="20"/>
              </w:rPr>
              <w:t xml:space="preserve"> </w:t>
            </w:r>
            <w:r w:rsidR="00A2277B" w:rsidRPr="006346E1">
              <w:rPr>
                <w:rFonts w:ascii="Roboto" w:hAnsi="Roboto" w:cstheme="minorHAnsi"/>
                <w:bCs/>
                <w:sz w:val="20"/>
                <w:szCs w:val="20"/>
              </w:rPr>
              <w:t>EMJ Plasti</w:t>
            </w:r>
            <w:r w:rsidR="00492699" w:rsidRPr="006346E1">
              <w:rPr>
                <w:rFonts w:ascii="Roboto" w:hAnsi="Roboto" w:cstheme="minorHAnsi"/>
                <w:bCs/>
                <w:sz w:val="20"/>
                <w:szCs w:val="20"/>
              </w:rPr>
              <w:t>c’s</w:t>
            </w:r>
            <w:r w:rsidR="00662358" w:rsidRPr="006346E1">
              <w:rPr>
                <w:rFonts w:ascii="Roboto" w:hAnsi="Roboto" w:cstheme="minorHAnsi"/>
                <w:bCs/>
                <w:sz w:val="20"/>
                <w:szCs w:val="20"/>
              </w:rPr>
              <w:t>, Unit 8, Sterling Business Park</w:t>
            </w:r>
            <w:r w:rsidR="00992D29" w:rsidRPr="006346E1">
              <w:rPr>
                <w:rFonts w:ascii="Roboto" w:hAnsi="Roboto" w:cstheme="minorHAnsi"/>
                <w:bCs/>
                <w:sz w:val="20"/>
                <w:szCs w:val="20"/>
              </w:rPr>
              <w:t>, Park Farm Rd, Scunthorpe (DN15 8QP)</w:t>
            </w:r>
          </w:p>
        </w:tc>
      </w:tr>
      <w:tr w:rsidR="003523ED" w:rsidRPr="00C16E3E" w14:paraId="7807FE43" w14:textId="77777777" w:rsidTr="00CC15F0">
        <w:tc>
          <w:tcPr>
            <w:tcW w:w="10908" w:type="dxa"/>
            <w:gridSpan w:val="2"/>
            <w:vAlign w:val="center"/>
          </w:tcPr>
          <w:p w14:paraId="2C5FF35D" w14:textId="14564937" w:rsidR="003523ED" w:rsidRPr="00C16E3E" w:rsidRDefault="00193FAF" w:rsidP="00CC15F0">
            <w:pPr>
              <w:spacing w:before="120" w:after="120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b/>
                <w:sz w:val="20"/>
                <w:szCs w:val="20"/>
              </w:rPr>
              <w:t>Division/Department:</w:t>
            </w:r>
            <w:r w:rsidR="00A2277B" w:rsidRPr="00C16E3E">
              <w:rPr>
                <w:rFonts w:ascii="Roboto" w:hAnsi="Roboto" w:cstheme="minorHAnsi"/>
                <w:b/>
                <w:sz w:val="20"/>
                <w:szCs w:val="20"/>
              </w:rPr>
              <w:t xml:space="preserve">  </w:t>
            </w:r>
            <w:r w:rsidR="00992D29" w:rsidRPr="006346E1">
              <w:rPr>
                <w:rFonts w:ascii="Roboto" w:hAnsi="Roboto" w:cstheme="minorHAnsi"/>
                <w:bCs/>
                <w:sz w:val="20"/>
                <w:szCs w:val="20"/>
              </w:rPr>
              <w:t>HSE</w:t>
            </w:r>
          </w:p>
        </w:tc>
      </w:tr>
      <w:tr w:rsidR="003523ED" w:rsidRPr="00C16E3E" w14:paraId="066C635D" w14:textId="77777777" w:rsidTr="00CC15F0">
        <w:trPr>
          <w:trHeight w:val="485"/>
        </w:trPr>
        <w:tc>
          <w:tcPr>
            <w:tcW w:w="10908" w:type="dxa"/>
            <w:gridSpan w:val="2"/>
            <w:vAlign w:val="center"/>
          </w:tcPr>
          <w:p w14:paraId="65B25B7B" w14:textId="4D99680E" w:rsidR="003523ED" w:rsidRPr="00C16E3E" w:rsidRDefault="003523ED" w:rsidP="00CC15F0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b/>
                <w:sz w:val="20"/>
                <w:szCs w:val="20"/>
              </w:rPr>
              <w:t>Reports to:</w:t>
            </w:r>
            <w:r w:rsidR="003015C9" w:rsidRPr="00C16E3E">
              <w:rPr>
                <w:rFonts w:ascii="Roboto" w:hAnsi="Roboto" w:cstheme="minorHAnsi"/>
                <w:b/>
                <w:sz w:val="20"/>
                <w:szCs w:val="20"/>
              </w:rPr>
              <w:t xml:space="preserve"> </w:t>
            </w:r>
            <w:r w:rsidR="00864757" w:rsidRPr="00C16E3E">
              <w:rPr>
                <w:rFonts w:ascii="Roboto" w:hAnsi="Roboto" w:cstheme="minorHAnsi"/>
                <w:b/>
                <w:sz w:val="20"/>
                <w:szCs w:val="20"/>
              </w:rPr>
              <w:t xml:space="preserve"> </w:t>
            </w:r>
            <w:r w:rsidR="00E50F11">
              <w:rPr>
                <w:rFonts w:ascii="Roboto" w:hAnsi="Roboto" w:cstheme="minorHAnsi"/>
                <w:bCs/>
                <w:sz w:val="20"/>
                <w:szCs w:val="20"/>
              </w:rPr>
              <w:t>Managing Director</w:t>
            </w:r>
          </w:p>
        </w:tc>
      </w:tr>
      <w:tr w:rsidR="004260E8" w:rsidRPr="00024202" w14:paraId="1220AF48" w14:textId="77777777" w:rsidTr="00CC15F0">
        <w:tc>
          <w:tcPr>
            <w:tcW w:w="5868" w:type="dxa"/>
            <w:vAlign w:val="center"/>
          </w:tcPr>
          <w:p w14:paraId="59799366" w14:textId="77777777" w:rsidR="00024202" w:rsidRPr="00024202" w:rsidRDefault="00024202" w:rsidP="00024202">
            <w:pPr>
              <w:jc w:val="center"/>
              <w:rPr>
                <w:rFonts w:ascii="Roboto" w:hAnsi="Roboto" w:cstheme="minorHAnsi"/>
                <w:bCs/>
                <w:sz w:val="10"/>
                <w:szCs w:val="10"/>
              </w:rPr>
            </w:pPr>
          </w:p>
          <w:p w14:paraId="072CACEC" w14:textId="41CFBC5A" w:rsidR="004260E8" w:rsidRPr="00024202" w:rsidRDefault="004260E8" w:rsidP="008E1B68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024202">
              <w:rPr>
                <w:rFonts w:ascii="Roboto" w:hAnsi="Roboto" w:cstheme="minorHAnsi"/>
                <w:b/>
                <w:sz w:val="20"/>
                <w:szCs w:val="20"/>
              </w:rPr>
              <w:sym w:font="Wingdings" w:char="F06E"/>
            </w:r>
            <w:r w:rsidRPr="00024202">
              <w:rPr>
                <w:rFonts w:ascii="Roboto" w:hAnsi="Roboto" w:cstheme="minorHAnsi"/>
                <w:b/>
                <w:sz w:val="20"/>
                <w:szCs w:val="20"/>
              </w:rPr>
              <w:t xml:space="preserve"> Full-time</w:t>
            </w:r>
          </w:p>
          <w:p w14:paraId="50FBC187" w14:textId="0F9F9F60" w:rsidR="004260E8" w:rsidRPr="00024202" w:rsidRDefault="004260E8" w:rsidP="008E1B68">
            <w:pPr>
              <w:rPr>
                <w:rFonts w:ascii="Roboto" w:hAnsi="Roboto" w:cstheme="minorHAnsi"/>
                <w:bCs/>
                <w:sz w:val="20"/>
                <w:szCs w:val="20"/>
              </w:rPr>
            </w:pPr>
          </w:p>
          <w:p w14:paraId="57F28DCF" w14:textId="77777777" w:rsidR="00024202" w:rsidRPr="00024202" w:rsidRDefault="00024202" w:rsidP="00024202">
            <w:pPr>
              <w:jc w:val="center"/>
              <w:rPr>
                <w:rFonts w:ascii="Roboto" w:hAnsi="Roboto" w:cstheme="minorHAnsi"/>
                <w:bCs/>
                <w:sz w:val="10"/>
                <w:szCs w:val="10"/>
              </w:rPr>
            </w:pPr>
          </w:p>
        </w:tc>
        <w:tc>
          <w:tcPr>
            <w:tcW w:w="5040" w:type="dxa"/>
            <w:vAlign w:val="center"/>
          </w:tcPr>
          <w:p w14:paraId="0F372142" w14:textId="6DA9FA46" w:rsidR="004260E8" w:rsidRPr="00024202" w:rsidRDefault="004260E8" w:rsidP="00024202">
            <w:pPr>
              <w:jc w:val="center"/>
              <w:rPr>
                <w:rFonts w:ascii="Roboto" w:hAnsi="Roboto" w:cstheme="minorHAnsi"/>
                <w:bCs/>
                <w:sz w:val="20"/>
                <w:szCs w:val="20"/>
              </w:rPr>
            </w:pPr>
          </w:p>
          <w:p w14:paraId="51039966" w14:textId="5C020132" w:rsidR="004260E8" w:rsidRPr="00024202" w:rsidRDefault="004260E8" w:rsidP="00024202">
            <w:pPr>
              <w:jc w:val="center"/>
              <w:rPr>
                <w:rFonts w:ascii="Roboto" w:hAnsi="Roboto" w:cstheme="minorHAnsi"/>
                <w:bCs/>
                <w:sz w:val="20"/>
                <w:szCs w:val="20"/>
              </w:rPr>
            </w:pPr>
          </w:p>
        </w:tc>
      </w:tr>
      <w:tr w:rsidR="003523ED" w:rsidRPr="00C16E3E" w14:paraId="27A968B2" w14:textId="77777777">
        <w:tc>
          <w:tcPr>
            <w:tcW w:w="10908" w:type="dxa"/>
            <w:gridSpan w:val="2"/>
          </w:tcPr>
          <w:p w14:paraId="0F630711" w14:textId="77777777" w:rsidR="00096F02" w:rsidRDefault="004260E8" w:rsidP="00C16E3E">
            <w:pPr>
              <w:jc w:val="both"/>
              <w:rPr>
                <w:rFonts w:ascii="Roboto" w:hAnsi="Roboto" w:cstheme="minorHAnsi"/>
                <w:b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b/>
                <w:sz w:val="20"/>
                <w:szCs w:val="20"/>
              </w:rPr>
              <w:t>Essential Duties and Responsibilities:</w:t>
            </w:r>
            <w:r w:rsidR="002B4504" w:rsidRPr="00C16E3E">
              <w:rPr>
                <w:rFonts w:ascii="Roboto" w:hAnsi="Roboto" w:cstheme="minorHAnsi"/>
                <w:b/>
                <w:sz w:val="20"/>
                <w:szCs w:val="20"/>
              </w:rPr>
              <w:t xml:space="preserve"> </w:t>
            </w:r>
          </w:p>
          <w:p w14:paraId="07DDD8E4" w14:textId="77777777" w:rsidR="00C16E3E" w:rsidRPr="00C16E3E" w:rsidRDefault="00C16E3E" w:rsidP="00C16E3E">
            <w:pPr>
              <w:jc w:val="both"/>
              <w:rPr>
                <w:rFonts w:ascii="Roboto" w:hAnsi="Roboto" w:cstheme="minorHAnsi"/>
                <w:b/>
                <w:sz w:val="20"/>
                <w:szCs w:val="20"/>
              </w:rPr>
            </w:pPr>
          </w:p>
          <w:p w14:paraId="3C13323E" w14:textId="68C096FF" w:rsidR="00C16E3E" w:rsidRPr="00C16E3E" w:rsidRDefault="007A14B8" w:rsidP="00C16E3E">
            <w:p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As the </w:t>
            </w:r>
            <w:r w:rsidR="002248E7" w:rsidRPr="00C16E3E">
              <w:rPr>
                <w:rFonts w:ascii="Roboto" w:hAnsi="Roboto" w:cstheme="minorHAnsi"/>
                <w:sz w:val="20"/>
                <w:szCs w:val="20"/>
              </w:rPr>
              <w:t>HSE</w:t>
            </w:r>
            <w:r w:rsidR="0065368B">
              <w:rPr>
                <w:rFonts w:ascii="Roboto" w:hAnsi="Roboto" w:cstheme="minorHAnsi"/>
                <w:sz w:val="20"/>
                <w:szCs w:val="20"/>
              </w:rPr>
              <w:t>Q</w:t>
            </w:r>
            <w:r w:rsidR="002248E7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E50F11">
              <w:rPr>
                <w:rFonts w:ascii="Roboto" w:hAnsi="Roboto" w:cstheme="minorHAnsi"/>
                <w:sz w:val="20"/>
                <w:szCs w:val="20"/>
              </w:rPr>
              <w:t>Manager</w:t>
            </w:r>
            <w:r w:rsidR="002248E7" w:rsidRPr="00C16E3E">
              <w:rPr>
                <w:rFonts w:ascii="Roboto" w:hAnsi="Roboto" w:cstheme="minorHAnsi"/>
                <w:sz w:val="20"/>
                <w:szCs w:val="20"/>
              </w:rPr>
              <w:t xml:space="preserve">, you will </w:t>
            </w:r>
            <w:r w:rsidR="002126AF" w:rsidRPr="00C16E3E">
              <w:rPr>
                <w:rFonts w:ascii="Roboto" w:hAnsi="Roboto" w:cstheme="minorHAnsi"/>
                <w:sz w:val="20"/>
                <w:szCs w:val="20"/>
              </w:rPr>
              <w:t xml:space="preserve">provide </w:t>
            </w:r>
            <w:r w:rsidR="0050404C">
              <w:rPr>
                <w:rFonts w:ascii="Roboto" w:hAnsi="Roboto" w:cstheme="minorHAnsi"/>
                <w:sz w:val="20"/>
                <w:szCs w:val="20"/>
              </w:rPr>
              <w:t xml:space="preserve">technical </w:t>
            </w:r>
            <w:r w:rsidR="002126AF" w:rsidRPr="00C16E3E">
              <w:rPr>
                <w:rFonts w:ascii="Roboto" w:hAnsi="Roboto" w:cstheme="minorHAnsi"/>
                <w:sz w:val="20"/>
                <w:szCs w:val="20"/>
              </w:rPr>
              <w:t xml:space="preserve">support 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 xml:space="preserve">and </w:t>
            </w:r>
            <w:r w:rsidR="002248E7" w:rsidRPr="00C16E3E">
              <w:rPr>
                <w:rFonts w:ascii="Roboto" w:hAnsi="Roboto" w:cstheme="minorHAnsi"/>
                <w:sz w:val="20"/>
                <w:szCs w:val="20"/>
              </w:rPr>
              <w:t xml:space="preserve">establish </w:t>
            </w:r>
            <w:r w:rsidR="001A0091" w:rsidRPr="00C16E3E">
              <w:rPr>
                <w:rFonts w:ascii="Roboto" w:hAnsi="Roboto" w:cstheme="minorHAnsi"/>
                <w:sz w:val="20"/>
                <w:szCs w:val="20"/>
              </w:rPr>
              <w:t xml:space="preserve">clear standards for the 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>o</w:t>
            </w:r>
            <w:r w:rsidR="001C4233" w:rsidRPr="00C16E3E">
              <w:rPr>
                <w:rFonts w:ascii="Roboto" w:hAnsi="Roboto" w:cstheme="minorHAnsi"/>
                <w:sz w:val="20"/>
                <w:szCs w:val="20"/>
              </w:rPr>
              <w:t>rganization</w:t>
            </w:r>
            <w:r w:rsidR="00C16E3E" w:rsidRPr="00C16E3E">
              <w:rPr>
                <w:rFonts w:ascii="Roboto" w:hAnsi="Roboto" w:cstheme="minorHAnsi"/>
                <w:sz w:val="20"/>
                <w:szCs w:val="20"/>
              </w:rPr>
              <w:t xml:space="preserve"> and </w:t>
            </w:r>
            <w:r w:rsidR="002126AF" w:rsidRPr="00C16E3E">
              <w:rPr>
                <w:rFonts w:ascii="Roboto" w:hAnsi="Roboto" w:cstheme="minorHAnsi"/>
                <w:sz w:val="20"/>
                <w:szCs w:val="20"/>
              </w:rPr>
              <w:t>d</w:t>
            </w:r>
            <w:r w:rsidR="001A0091" w:rsidRPr="00C16E3E">
              <w:rPr>
                <w:rFonts w:ascii="Roboto" w:hAnsi="Roboto" w:cstheme="minorHAnsi"/>
                <w:sz w:val="20"/>
                <w:szCs w:val="20"/>
              </w:rPr>
              <w:t xml:space="preserve">evelop a strategy that ensures </w:t>
            </w:r>
            <w:r w:rsidR="00715096">
              <w:rPr>
                <w:rFonts w:ascii="Roboto" w:hAnsi="Roboto" w:cstheme="minorHAnsi"/>
                <w:sz w:val="20"/>
                <w:szCs w:val="20"/>
              </w:rPr>
              <w:t>that</w:t>
            </w:r>
            <w:r w:rsidR="00FA2A60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CA3299">
              <w:rPr>
                <w:rFonts w:ascii="Roboto" w:hAnsi="Roboto" w:cstheme="minorHAnsi"/>
                <w:sz w:val="20"/>
                <w:szCs w:val="20"/>
              </w:rPr>
              <w:t>ISO 9001</w:t>
            </w:r>
            <w:r w:rsidR="00715096">
              <w:rPr>
                <w:rFonts w:ascii="Roboto" w:hAnsi="Roboto" w:cstheme="minorHAnsi"/>
                <w:sz w:val="20"/>
                <w:szCs w:val="20"/>
              </w:rPr>
              <w:t xml:space="preserve"> ISO 14001 and ISO 45001</w:t>
            </w:r>
            <w:r w:rsidR="001A0091" w:rsidRPr="00C16E3E">
              <w:rPr>
                <w:rFonts w:ascii="Roboto" w:hAnsi="Roboto" w:cstheme="minorHAnsi"/>
                <w:sz w:val="20"/>
                <w:szCs w:val="20"/>
              </w:rPr>
              <w:t xml:space="preserve"> standards are successfully adopted and embedded </w:t>
            </w:r>
            <w:r w:rsidR="004911A1" w:rsidRPr="00C16E3E">
              <w:rPr>
                <w:rFonts w:ascii="Roboto" w:hAnsi="Roboto" w:cstheme="minorHAnsi"/>
                <w:sz w:val="20"/>
                <w:szCs w:val="20"/>
              </w:rPr>
              <w:t xml:space="preserve">throughout the </w:t>
            </w:r>
            <w:r w:rsidR="001C4233" w:rsidRPr="00C16E3E">
              <w:rPr>
                <w:rFonts w:ascii="Roboto" w:hAnsi="Roboto" w:cstheme="minorHAnsi"/>
                <w:sz w:val="20"/>
                <w:szCs w:val="20"/>
              </w:rPr>
              <w:t>Organi</w:t>
            </w:r>
            <w:r w:rsidR="0065368B">
              <w:rPr>
                <w:rFonts w:ascii="Roboto" w:hAnsi="Roboto" w:cstheme="minorHAnsi"/>
                <w:sz w:val="20"/>
                <w:szCs w:val="20"/>
              </w:rPr>
              <w:t>s</w:t>
            </w:r>
            <w:r w:rsidR="001C4233" w:rsidRPr="00C16E3E">
              <w:rPr>
                <w:rFonts w:ascii="Roboto" w:hAnsi="Roboto" w:cstheme="minorHAnsi"/>
                <w:sz w:val="20"/>
                <w:szCs w:val="20"/>
              </w:rPr>
              <w:t>ation</w:t>
            </w:r>
            <w:r w:rsidR="004520B8" w:rsidRPr="00C16E3E">
              <w:rPr>
                <w:rFonts w:ascii="Roboto" w:hAnsi="Roboto" w:cstheme="minorHAnsi"/>
                <w:sz w:val="20"/>
                <w:szCs w:val="20"/>
              </w:rPr>
              <w:t xml:space="preserve">.  </w:t>
            </w:r>
          </w:p>
          <w:p w14:paraId="5D77BA1D" w14:textId="77777777" w:rsidR="00C16E3E" w:rsidRPr="00C16E3E" w:rsidRDefault="00C16E3E" w:rsidP="00C16E3E">
            <w:p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</w:p>
          <w:p w14:paraId="0F917514" w14:textId="0A74AF4D" w:rsidR="00C16E3E" w:rsidRPr="00C16E3E" w:rsidRDefault="00C16E3E" w:rsidP="00C16E3E">
            <w:p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This will include</w:t>
            </w:r>
            <w:r w:rsidR="004520B8" w:rsidRPr="00C16E3E">
              <w:rPr>
                <w:rFonts w:ascii="Roboto" w:hAnsi="Roboto" w:cstheme="minorHAnsi"/>
                <w:sz w:val="20"/>
                <w:szCs w:val="20"/>
              </w:rPr>
              <w:t xml:space="preserve"> maintain</w:t>
            </w:r>
            <w:r>
              <w:rPr>
                <w:rFonts w:ascii="Roboto" w:hAnsi="Roboto" w:cstheme="minorHAnsi"/>
                <w:sz w:val="20"/>
                <w:szCs w:val="20"/>
              </w:rPr>
              <w:t>ing</w:t>
            </w:r>
            <w:r w:rsidR="004520B8" w:rsidRPr="00C16E3E">
              <w:rPr>
                <w:rFonts w:ascii="Roboto" w:hAnsi="Roboto" w:cstheme="minorHAnsi"/>
                <w:sz w:val="20"/>
                <w:szCs w:val="20"/>
              </w:rPr>
              <w:t xml:space="preserve"> oversight </w:t>
            </w:r>
            <w:r w:rsidR="001662BA" w:rsidRPr="00C16E3E">
              <w:rPr>
                <w:rFonts w:ascii="Roboto" w:hAnsi="Roboto" w:cstheme="minorHAnsi"/>
                <w:sz w:val="20"/>
                <w:szCs w:val="20"/>
              </w:rPr>
              <w:t>of ongoing compliance and performance levels</w:t>
            </w:r>
            <w:r w:rsidR="00715096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2126AF" w:rsidRPr="00C16E3E">
              <w:rPr>
                <w:rFonts w:ascii="Roboto" w:hAnsi="Roboto" w:cstheme="minorHAnsi"/>
                <w:sz w:val="20"/>
                <w:szCs w:val="20"/>
              </w:rPr>
              <w:t>at site level</w:t>
            </w:r>
            <w:r w:rsidR="0018457E" w:rsidRPr="00C16E3E">
              <w:rPr>
                <w:rFonts w:ascii="Roboto" w:hAnsi="Roboto" w:cstheme="minorHAnsi"/>
                <w:sz w:val="20"/>
                <w:szCs w:val="20"/>
              </w:rPr>
              <w:t xml:space="preserve">.  </w:t>
            </w:r>
          </w:p>
          <w:p w14:paraId="2D37C22D" w14:textId="77777777" w:rsidR="00C16E3E" w:rsidRPr="00C16E3E" w:rsidRDefault="00C16E3E" w:rsidP="00C16E3E">
            <w:p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</w:p>
          <w:p w14:paraId="6C9C2D0A" w14:textId="3519588A" w:rsidR="00E66A8A" w:rsidRDefault="007E2A36" w:rsidP="00C16E3E">
            <w:p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Excellent </w:t>
            </w:r>
            <w:r w:rsidR="0084783E" w:rsidRPr="00C16E3E">
              <w:rPr>
                <w:rFonts w:ascii="Roboto" w:hAnsi="Roboto" w:cstheme="minorHAnsi"/>
                <w:sz w:val="20"/>
                <w:szCs w:val="20"/>
              </w:rPr>
              <w:t xml:space="preserve">communication, </w:t>
            </w:r>
            <w:r w:rsidR="002859E5" w:rsidRPr="00C16E3E">
              <w:rPr>
                <w:rFonts w:ascii="Roboto" w:hAnsi="Roboto" w:cstheme="minorHAnsi"/>
                <w:sz w:val="20"/>
                <w:szCs w:val="20"/>
              </w:rPr>
              <w:t xml:space="preserve">influencing and stakeholder management skills </w:t>
            </w: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to </w:t>
            </w:r>
            <w:r w:rsidR="000B750C" w:rsidRPr="00C16E3E">
              <w:rPr>
                <w:rFonts w:ascii="Roboto" w:hAnsi="Roboto" w:cstheme="minorHAnsi"/>
                <w:sz w:val="20"/>
                <w:szCs w:val="20"/>
              </w:rPr>
              <w:t xml:space="preserve">proactively drive </w:t>
            </w:r>
            <w:r w:rsidR="007C3301" w:rsidRPr="00C16E3E">
              <w:rPr>
                <w:rFonts w:ascii="Roboto" w:hAnsi="Roboto" w:cstheme="minorHAnsi"/>
                <w:sz w:val="20"/>
                <w:szCs w:val="20"/>
              </w:rPr>
              <w:t>“</w:t>
            </w:r>
            <w:r w:rsidR="00C16E3E" w:rsidRPr="00C16E3E">
              <w:rPr>
                <w:rFonts w:ascii="Roboto" w:hAnsi="Roboto" w:cstheme="minorHAnsi"/>
                <w:sz w:val="20"/>
                <w:szCs w:val="20"/>
              </w:rPr>
              <w:t>Change”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 xml:space="preserve"> is a prime requisite</w:t>
            </w:r>
            <w:r w:rsidR="00C16E3E" w:rsidRPr="00C16E3E">
              <w:rPr>
                <w:rFonts w:ascii="Roboto" w:hAnsi="Roboto" w:cstheme="minorHAnsi"/>
                <w:sz w:val="20"/>
                <w:szCs w:val="20"/>
              </w:rPr>
              <w:t>, as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 xml:space="preserve"> well as having a can-do, </w:t>
            </w:r>
            <w:r w:rsidR="00024202" w:rsidRPr="00C16E3E">
              <w:rPr>
                <w:rFonts w:ascii="Roboto" w:hAnsi="Roboto" w:cstheme="minorHAnsi"/>
                <w:sz w:val="20"/>
                <w:szCs w:val="20"/>
              </w:rPr>
              <w:t>hands-on</w:t>
            </w:r>
            <w:r w:rsidR="009D62F2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 xml:space="preserve">approach </w:t>
            </w:r>
            <w:r w:rsidR="009D62F2" w:rsidRPr="00C16E3E">
              <w:rPr>
                <w:rFonts w:ascii="Roboto" w:hAnsi="Roboto" w:cstheme="minorHAnsi"/>
                <w:sz w:val="20"/>
                <w:szCs w:val="20"/>
              </w:rPr>
              <w:t>when needed</w:t>
            </w:r>
            <w:r w:rsidR="006B1E36" w:rsidRPr="00C16E3E">
              <w:rPr>
                <w:rFonts w:ascii="Roboto" w:hAnsi="Roboto" w:cstheme="minorHAnsi"/>
                <w:sz w:val="20"/>
                <w:szCs w:val="20"/>
              </w:rPr>
              <w:t xml:space="preserve">, 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 xml:space="preserve">to </w:t>
            </w:r>
            <w:r w:rsidR="006B1E36" w:rsidRPr="00C16E3E">
              <w:rPr>
                <w:rFonts w:ascii="Roboto" w:hAnsi="Roboto" w:cstheme="minorHAnsi"/>
                <w:sz w:val="20"/>
                <w:szCs w:val="20"/>
              </w:rPr>
              <w:t xml:space="preserve">work collaboratively with Internal/External </w:t>
            </w:r>
            <w:r w:rsidR="007C3301" w:rsidRPr="00C16E3E">
              <w:rPr>
                <w:rFonts w:ascii="Roboto" w:hAnsi="Roboto" w:cstheme="minorHAnsi"/>
                <w:sz w:val="20"/>
                <w:szCs w:val="20"/>
              </w:rPr>
              <w:t>stakeholders to achieved shared goals.</w:t>
            </w:r>
          </w:p>
          <w:p w14:paraId="425A11CB" w14:textId="77777777" w:rsidR="00C16E3E" w:rsidRDefault="00C16E3E" w:rsidP="00C16E3E">
            <w:p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</w:p>
          <w:p w14:paraId="2DD3655A" w14:textId="486DD2DB" w:rsidR="00C16E3E" w:rsidRPr="00C16E3E" w:rsidRDefault="00C16E3E" w:rsidP="00C16E3E">
            <w:p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Main duties will be:</w:t>
            </w:r>
          </w:p>
          <w:p w14:paraId="2E080B2B" w14:textId="3F076A26" w:rsidR="00703F72" w:rsidRPr="00C16E3E" w:rsidRDefault="0050404C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D</w:t>
            </w:r>
            <w:r w:rsidR="004572DB" w:rsidRPr="00C16E3E">
              <w:rPr>
                <w:rFonts w:ascii="Roboto" w:hAnsi="Roboto" w:cstheme="minorHAnsi"/>
                <w:sz w:val="20"/>
                <w:szCs w:val="20"/>
              </w:rPr>
              <w:t xml:space="preserve">evelop, manage and monitor the </w:t>
            </w:r>
            <w:r w:rsidR="00811371" w:rsidRPr="00C16E3E">
              <w:rPr>
                <w:rFonts w:ascii="Roboto" w:hAnsi="Roboto" w:cstheme="minorHAnsi"/>
                <w:sz w:val="20"/>
                <w:szCs w:val="20"/>
              </w:rPr>
              <w:t>HSE Performance of the Businesses</w:t>
            </w:r>
          </w:p>
          <w:p w14:paraId="2D4BBDC6" w14:textId="7C007A8A" w:rsidR="001E63F4" w:rsidRPr="00C13818" w:rsidRDefault="008F7B93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  <w:highlight w:val="yellow"/>
              </w:rPr>
            </w:pPr>
            <w:r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>Monitor &amp; Advise on all HS</w:t>
            </w:r>
            <w:r w:rsidR="006D4021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E matters, issues and concerns to </w:t>
            </w:r>
            <w:r w:rsidR="00983A4E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ensure </w:t>
            </w:r>
            <w:r w:rsidR="00B84D91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>the Busines</w:t>
            </w:r>
            <w:r w:rsidR="00C13818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>s is c</w:t>
            </w:r>
            <w:r w:rsidR="0032009F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>omplian</w:t>
            </w:r>
            <w:r w:rsidR="00C13818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>t</w:t>
            </w:r>
            <w:r w:rsidR="0032009F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 </w:t>
            </w:r>
            <w:r w:rsidR="00C13818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and stays compliant </w:t>
            </w:r>
            <w:r w:rsidR="0032009F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with </w:t>
            </w:r>
            <w:r w:rsidR="00B84D91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Statutory </w:t>
            </w:r>
            <w:r w:rsidR="00391AE5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&amp; Regulatory </w:t>
            </w:r>
            <w:r w:rsidR="00B84D91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>requirements</w:t>
            </w:r>
            <w:r w:rsidR="008774D1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>,</w:t>
            </w:r>
            <w:r w:rsidR="00C13818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 be proactively involved with local environmental authority’s to ensure the</w:t>
            </w:r>
            <w:r w:rsidR="008774D1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 implementation </w:t>
            </w:r>
            <w:r w:rsidR="00C13818" w:rsidRPr="00C13818">
              <w:rPr>
                <w:rFonts w:ascii="Roboto" w:hAnsi="Roboto" w:cstheme="minorHAnsi"/>
                <w:sz w:val="20"/>
                <w:szCs w:val="20"/>
                <w:highlight w:val="yellow"/>
              </w:rPr>
              <w:t xml:space="preserve">of agreed policies and procedures are implemented. </w:t>
            </w:r>
          </w:p>
          <w:p w14:paraId="5E207378" w14:textId="0464FDC8" w:rsidR="00357D60" w:rsidRPr="00C16E3E" w:rsidRDefault="009E0876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>Where required, liaise with Customers &amp; Supply Chain</w:t>
            </w:r>
            <w:r w:rsidR="00B225AD" w:rsidRPr="00C16E3E">
              <w:rPr>
                <w:rFonts w:ascii="Roboto" w:hAnsi="Roboto" w:cstheme="minorHAnsi"/>
                <w:sz w:val="20"/>
                <w:szCs w:val="20"/>
              </w:rPr>
              <w:t xml:space="preserve">s to promote and support </w:t>
            </w:r>
            <w:r w:rsidR="00357D60" w:rsidRPr="00C16E3E">
              <w:rPr>
                <w:rFonts w:ascii="Roboto" w:hAnsi="Roboto" w:cstheme="minorHAnsi"/>
                <w:sz w:val="20"/>
                <w:szCs w:val="20"/>
              </w:rPr>
              <w:t>HSE matters, ensuring expectations are met</w:t>
            </w:r>
          </w:p>
          <w:p w14:paraId="7DD6D872" w14:textId="0D149CF7" w:rsidR="00736F6B" w:rsidRPr="00C16E3E" w:rsidRDefault="00C16E3E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>Responsibi</w:t>
            </w:r>
            <w:r>
              <w:rPr>
                <w:rFonts w:ascii="Roboto" w:hAnsi="Roboto" w:cstheme="minorHAnsi"/>
                <w:sz w:val="20"/>
                <w:szCs w:val="20"/>
              </w:rPr>
              <w:t>lity</w:t>
            </w:r>
            <w:r w:rsidR="004B4872" w:rsidRPr="00C16E3E">
              <w:rPr>
                <w:rFonts w:ascii="Roboto" w:hAnsi="Roboto" w:cstheme="minorHAnsi"/>
                <w:sz w:val="20"/>
                <w:szCs w:val="20"/>
              </w:rPr>
              <w:t xml:space="preserve"> for </w:t>
            </w:r>
            <w:r w:rsidR="002126AF" w:rsidRPr="00C16E3E">
              <w:rPr>
                <w:rFonts w:ascii="Roboto" w:hAnsi="Roboto" w:cstheme="minorHAnsi"/>
                <w:sz w:val="20"/>
                <w:szCs w:val="20"/>
              </w:rPr>
              <w:t xml:space="preserve">keeping all </w:t>
            </w:r>
            <w:r w:rsidR="00597038" w:rsidRPr="00C16E3E">
              <w:rPr>
                <w:rFonts w:ascii="Roboto" w:hAnsi="Roboto" w:cstheme="minorHAnsi"/>
                <w:sz w:val="20"/>
                <w:szCs w:val="20"/>
              </w:rPr>
              <w:t xml:space="preserve">HSE Processes &amp; Procedures </w:t>
            </w:r>
            <w:r w:rsidR="002126AF" w:rsidRPr="00C16E3E">
              <w:rPr>
                <w:rFonts w:ascii="Roboto" w:hAnsi="Roboto" w:cstheme="minorHAnsi"/>
                <w:sz w:val="20"/>
                <w:szCs w:val="20"/>
              </w:rPr>
              <w:t>up to date.</w:t>
            </w:r>
          </w:p>
          <w:p w14:paraId="7938D97D" w14:textId="271A22CF" w:rsidR="00E66A5A" w:rsidRPr="00C16E3E" w:rsidRDefault="00073380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Act as the subject matter expert </w:t>
            </w:r>
            <w:r w:rsidR="00E66A5A" w:rsidRPr="00C16E3E">
              <w:rPr>
                <w:rFonts w:ascii="Roboto" w:hAnsi="Roboto" w:cstheme="minorHAnsi"/>
                <w:sz w:val="20"/>
                <w:szCs w:val="20"/>
              </w:rPr>
              <w:t>(SME)</w:t>
            </w:r>
            <w:r w:rsidR="002126AF" w:rsidRPr="00C16E3E">
              <w:rPr>
                <w:rFonts w:ascii="Roboto" w:hAnsi="Roboto" w:cstheme="minorHAnsi"/>
                <w:sz w:val="20"/>
                <w:szCs w:val="20"/>
              </w:rPr>
              <w:t xml:space="preserve"> as part of a team</w:t>
            </w:r>
            <w:r w:rsidR="00E66A5A" w:rsidRPr="00C16E3E">
              <w:rPr>
                <w:rFonts w:ascii="Roboto" w:hAnsi="Roboto" w:cstheme="minorHAnsi"/>
                <w:sz w:val="20"/>
                <w:szCs w:val="20"/>
              </w:rPr>
              <w:t xml:space="preserve"> for all HSEQ matters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 xml:space="preserve"> at site level</w:t>
            </w:r>
          </w:p>
          <w:p w14:paraId="12607D6B" w14:textId="73886E3B" w:rsidR="008F46DA" w:rsidRPr="00C16E3E" w:rsidRDefault="009C25CF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>Responsib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>ility</w:t>
            </w: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 for the conduct &amp; training </w:t>
            </w:r>
            <w:r w:rsidR="00282199" w:rsidRPr="00C16E3E">
              <w:rPr>
                <w:rFonts w:ascii="Roboto" w:hAnsi="Roboto" w:cstheme="minorHAnsi"/>
                <w:sz w:val="20"/>
                <w:szCs w:val="20"/>
              </w:rPr>
              <w:t>of all HSEQ requirements using Internal/External re</w:t>
            </w:r>
            <w:r w:rsidR="008F46DA" w:rsidRPr="00C16E3E">
              <w:rPr>
                <w:rFonts w:ascii="Roboto" w:hAnsi="Roboto" w:cstheme="minorHAnsi"/>
                <w:sz w:val="20"/>
                <w:szCs w:val="20"/>
              </w:rPr>
              <w:t>sources as required</w:t>
            </w:r>
          </w:p>
          <w:p w14:paraId="7EC00D35" w14:textId="6685DF93" w:rsidR="00811371" w:rsidRPr="00C16E3E" w:rsidRDefault="00C16E3E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To m</w:t>
            </w:r>
            <w:r w:rsidR="008F46DA" w:rsidRPr="00C16E3E">
              <w:rPr>
                <w:rFonts w:ascii="Roboto" w:hAnsi="Roboto" w:cstheme="minorHAnsi"/>
                <w:sz w:val="20"/>
                <w:szCs w:val="20"/>
              </w:rPr>
              <w:t xml:space="preserve">aintain awareness </w:t>
            </w:r>
            <w:r w:rsidR="00750B7B" w:rsidRPr="00C16E3E">
              <w:rPr>
                <w:rFonts w:ascii="Roboto" w:hAnsi="Roboto" w:cstheme="minorHAnsi"/>
                <w:sz w:val="20"/>
                <w:szCs w:val="20"/>
              </w:rPr>
              <w:t xml:space="preserve">of evolving industry HSEQ regulations and </w:t>
            </w:r>
            <w:r w:rsidR="00E87E06" w:rsidRPr="00C16E3E">
              <w:rPr>
                <w:rFonts w:ascii="Roboto" w:hAnsi="Roboto" w:cstheme="minorHAnsi"/>
                <w:sz w:val="20"/>
                <w:szCs w:val="20"/>
              </w:rPr>
              <w:t>Best Practices</w:t>
            </w:r>
            <w:r>
              <w:rPr>
                <w:rFonts w:ascii="Roboto" w:hAnsi="Roboto" w:cstheme="minorHAnsi"/>
                <w:sz w:val="20"/>
                <w:szCs w:val="20"/>
              </w:rPr>
              <w:t xml:space="preserve"> and</w:t>
            </w:r>
            <w:r w:rsidR="00E87E06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3C2546" w:rsidRPr="00C16E3E">
              <w:rPr>
                <w:rFonts w:ascii="Roboto" w:hAnsi="Roboto" w:cstheme="minorHAnsi"/>
                <w:sz w:val="20"/>
                <w:szCs w:val="20"/>
              </w:rPr>
              <w:t>identify</w:t>
            </w:r>
            <w:r w:rsidR="00E87E06" w:rsidRPr="00C16E3E">
              <w:rPr>
                <w:rFonts w:ascii="Roboto" w:hAnsi="Roboto" w:cstheme="minorHAnsi"/>
                <w:sz w:val="20"/>
                <w:szCs w:val="20"/>
              </w:rPr>
              <w:t xml:space="preserve"> how these could be applied to the current operations </w:t>
            </w:r>
            <w:r w:rsidR="00282199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5F1975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A27B3D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9E0876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B84D91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</w:p>
          <w:p w14:paraId="57560F60" w14:textId="2CF29577" w:rsidR="003C2546" w:rsidRPr="00C16E3E" w:rsidRDefault="003C2546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Responsible for the Management </w:t>
            </w:r>
            <w:r w:rsidR="00284F2A" w:rsidRPr="00C16E3E">
              <w:rPr>
                <w:rFonts w:ascii="Roboto" w:hAnsi="Roboto" w:cstheme="minorHAnsi"/>
                <w:sz w:val="20"/>
                <w:szCs w:val="20"/>
              </w:rPr>
              <w:t>(inc monitoring) all Emergency Procedures, Signage (5S)</w:t>
            </w:r>
            <w:r w:rsidR="00016754" w:rsidRPr="00C16E3E">
              <w:rPr>
                <w:rFonts w:ascii="Roboto" w:hAnsi="Roboto" w:cstheme="minorHAnsi"/>
                <w:sz w:val="20"/>
                <w:szCs w:val="20"/>
              </w:rPr>
              <w:t xml:space="preserve">, </w:t>
            </w:r>
            <w:r w:rsidR="004D6931" w:rsidRPr="00C16E3E">
              <w:rPr>
                <w:rFonts w:ascii="Roboto" w:hAnsi="Roboto" w:cstheme="minorHAnsi"/>
                <w:sz w:val="20"/>
                <w:szCs w:val="20"/>
              </w:rPr>
              <w:t xml:space="preserve">Visual Management, </w:t>
            </w:r>
            <w:r w:rsidR="00016754" w:rsidRPr="00C16E3E">
              <w:rPr>
                <w:rFonts w:ascii="Roboto" w:hAnsi="Roboto" w:cstheme="minorHAnsi"/>
                <w:sz w:val="20"/>
                <w:szCs w:val="20"/>
              </w:rPr>
              <w:t>PPE Adherence, COSHH</w:t>
            </w:r>
            <w:r w:rsidR="000E522B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8B3957" w:rsidRPr="00C16E3E">
              <w:rPr>
                <w:rFonts w:ascii="Roboto" w:hAnsi="Roboto" w:cstheme="minorHAnsi"/>
                <w:sz w:val="20"/>
                <w:szCs w:val="20"/>
              </w:rPr>
              <w:t>etc</w:t>
            </w:r>
            <w:r w:rsidR="00C16E3E">
              <w:rPr>
                <w:rFonts w:ascii="Roboto" w:hAnsi="Roboto" w:cstheme="minorHAnsi"/>
                <w:sz w:val="20"/>
                <w:szCs w:val="20"/>
              </w:rPr>
              <w:t>. at site level</w:t>
            </w:r>
          </w:p>
          <w:p w14:paraId="7AF4F235" w14:textId="077E032D" w:rsidR="00554C84" w:rsidRPr="00C16E3E" w:rsidRDefault="008B3957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Accountable for </w:t>
            </w:r>
            <w:r w:rsidR="002126AF" w:rsidRPr="00C16E3E">
              <w:rPr>
                <w:rFonts w:ascii="Roboto" w:hAnsi="Roboto" w:cstheme="minorHAnsi"/>
                <w:sz w:val="20"/>
                <w:szCs w:val="20"/>
              </w:rPr>
              <w:t xml:space="preserve">the </w:t>
            </w:r>
            <w:r w:rsidRPr="00C16E3E">
              <w:rPr>
                <w:rFonts w:ascii="Roboto" w:hAnsi="Roboto" w:cstheme="minorHAnsi"/>
                <w:sz w:val="20"/>
                <w:szCs w:val="20"/>
              </w:rPr>
              <w:t>review of all existing Policy Documents</w:t>
            </w:r>
            <w:r w:rsidR="00E10340" w:rsidRPr="00C16E3E">
              <w:rPr>
                <w:rFonts w:ascii="Roboto" w:hAnsi="Roboto" w:cstheme="minorHAnsi"/>
                <w:sz w:val="20"/>
                <w:szCs w:val="20"/>
              </w:rPr>
              <w:t>, Control Documents and Control Measures implemented</w:t>
            </w:r>
          </w:p>
          <w:p w14:paraId="54BBA11B" w14:textId="64DA1C7F" w:rsidR="00E27A24" w:rsidRPr="00C16E3E" w:rsidRDefault="00715096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D</w:t>
            </w:r>
            <w:r w:rsidR="00554C84" w:rsidRPr="00C16E3E">
              <w:rPr>
                <w:rFonts w:ascii="Roboto" w:hAnsi="Roboto" w:cstheme="minorHAnsi"/>
                <w:sz w:val="20"/>
                <w:szCs w:val="20"/>
              </w:rPr>
              <w:t xml:space="preserve">evelop </w:t>
            </w:r>
            <w:r w:rsidR="0027780B" w:rsidRPr="00C16E3E">
              <w:rPr>
                <w:rFonts w:ascii="Roboto" w:hAnsi="Roboto" w:cstheme="minorHAnsi"/>
                <w:sz w:val="20"/>
                <w:szCs w:val="20"/>
              </w:rPr>
              <w:t xml:space="preserve">and implement a strong robust Health &amp; Safety Culture, liaising with </w:t>
            </w:r>
            <w:r w:rsidR="00E27A24" w:rsidRPr="00C16E3E">
              <w:rPr>
                <w:rFonts w:ascii="Roboto" w:hAnsi="Roboto" w:cstheme="minorHAnsi"/>
                <w:sz w:val="20"/>
                <w:szCs w:val="20"/>
              </w:rPr>
              <w:t>staff at all levels</w:t>
            </w:r>
          </w:p>
          <w:p w14:paraId="08BB4D52" w14:textId="33775783" w:rsidR="008B3957" w:rsidRDefault="00715096" w:rsidP="00C16E3E">
            <w:pPr>
              <w:pStyle w:val="ListParagraph"/>
              <w:numPr>
                <w:ilvl w:val="0"/>
                <w:numId w:val="21"/>
              </w:numPr>
              <w:shd w:val="clear" w:color="auto" w:fill="FFFFFF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D</w:t>
            </w:r>
            <w:r w:rsidR="00554D4E" w:rsidRPr="00C16E3E">
              <w:rPr>
                <w:rFonts w:ascii="Roboto" w:hAnsi="Roboto" w:cstheme="minorHAnsi"/>
                <w:sz w:val="20"/>
                <w:szCs w:val="20"/>
              </w:rPr>
              <w:t>eliver Continuous Improvement (CI) in Health, Safety</w:t>
            </w:r>
            <w:r w:rsidR="00F020F7">
              <w:rPr>
                <w:rFonts w:ascii="Roboto" w:hAnsi="Roboto" w:cstheme="minorHAnsi"/>
                <w:sz w:val="20"/>
                <w:szCs w:val="20"/>
              </w:rPr>
              <w:t xml:space="preserve"> and</w:t>
            </w:r>
            <w:r w:rsidR="00554D4E" w:rsidRPr="00C16E3E">
              <w:rPr>
                <w:rFonts w:ascii="Roboto" w:hAnsi="Roboto" w:cstheme="minorHAnsi"/>
                <w:sz w:val="20"/>
                <w:szCs w:val="20"/>
              </w:rPr>
              <w:t xml:space="preserve"> Environment </w:t>
            </w:r>
            <w:r w:rsidR="00C06E0E" w:rsidRPr="00C16E3E">
              <w:rPr>
                <w:rFonts w:ascii="Roboto" w:hAnsi="Roboto" w:cstheme="minorHAnsi"/>
                <w:sz w:val="20"/>
                <w:szCs w:val="20"/>
              </w:rPr>
              <w:t>Standards and Practices</w:t>
            </w:r>
            <w:r w:rsidR="00E10340"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</w:p>
          <w:p w14:paraId="56D44008" w14:textId="2AF0DEBF" w:rsidR="00024202" w:rsidRPr="00024202" w:rsidRDefault="00024202" w:rsidP="00024202">
            <w:pPr>
              <w:shd w:val="clear" w:color="auto" w:fill="FFFFFF"/>
              <w:ind w:left="405"/>
              <w:jc w:val="both"/>
              <w:textAlignment w:val="baseline"/>
              <w:rPr>
                <w:rFonts w:ascii="Roboto" w:hAnsi="Roboto" w:cstheme="minorHAnsi"/>
                <w:sz w:val="20"/>
                <w:szCs w:val="20"/>
              </w:rPr>
            </w:pPr>
          </w:p>
        </w:tc>
      </w:tr>
      <w:tr w:rsidR="003523ED" w:rsidRPr="00C16E3E" w14:paraId="2C4FE65F" w14:textId="77777777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14:paraId="640ECEF6" w14:textId="33893F17" w:rsidR="00170598" w:rsidRDefault="004260E8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b/>
                <w:sz w:val="20"/>
                <w:szCs w:val="20"/>
              </w:rPr>
              <w:t>Education and/or Work Experience Requirements</w:t>
            </w:r>
            <w:r w:rsidR="003523ED" w:rsidRPr="00C16E3E">
              <w:rPr>
                <w:rFonts w:ascii="Roboto" w:hAnsi="Roboto" w:cstheme="minorHAnsi"/>
                <w:b/>
                <w:sz w:val="20"/>
                <w:szCs w:val="20"/>
              </w:rPr>
              <w:t>:</w:t>
            </w:r>
            <w:r w:rsidR="000801D1" w:rsidRPr="00C16E3E">
              <w:rPr>
                <w:rFonts w:ascii="Roboto" w:hAnsi="Roboto" w:cstheme="minorHAnsi"/>
                <w:b/>
                <w:sz w:val="20"/>
                <w:szCs w:val="20"/>
              </w:rPr>
              <w:t xml:space="preserve"> </w:t>
            </w:r>
          </w:p>
          <w:p w14:paraId="6B998FCD" w14:textId="77777777" w:rsidR="00C16E3E" w:rsidRPr="00C16E3E" w:rsidRDefault="00C16E3E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  <w:p w14:paraId="632C941D" w14:textId="1A800927" w:rsidR="00F21640" w:rsidRPr="00C16E3E" w:rsidRDefault="00F21640" w:rsidP="00287CAD">
            <w:pPr>
              <w:pStyle w:val="ListParagraph"/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  <w:lang w:eastAsia="en-GB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Proven </w:t>
            </w:r>
            <w:r w:rsidR="0049592E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HSE Professional with a strong </w:t>
            </w:r>
            <w:r w:rsid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m</w:t>
            </w:r>
            <w:r w:rsidR="0049592E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anufacturing </w:t>
            </w:r>
            <w:r w:rsid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b</w:t>
            </w:r>
            <w:r w:rsidR="0049592E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ackground </w:t>
            </w:r>
            <w:r w:rsidR="00E55BA8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and/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or </w:t>
            </w:r>
            <w:r w:rsidR="00E55BA8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a 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similar role</w:t>
            </w:r>
          </w:p>
          <w:p w14:paraId="057FF932" w14:textId="6619B86C" w:rsidR="004A1492" w:rsidRPr="00C16E3E" w:rsidRDefault="00EB75BE" w:rsidP="00287CAD">
            <w:pPr>
              <w:pStyle w:val="ListParagraph"/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  <w:lang w:eastAsia="en-GB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Strong </w:t>
            </w:r>
            <w:r w:rsid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l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eadership </w:t>
            </w:r>
            <w:r w:rsid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s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kills </w:t>
            </w:r>
            <w:r w:rsidR="00135A5D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to consistently </w:t>
            </w:r>
            <w:r w:rsidR="00725361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d</w:t>
            </w:r>
            <w:r w:rsidR="00135A5D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rive</w:t>
            </w:r>
            <w:r w:rsidR="00725361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all aspects of Health, Safety</w:t>
            </w:r>
            <w:r w:rsidR="00F020F7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and</w:t>
            </w:r>
            <w:r w:rsidR="00725361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Environment </w:t>
            </w:r>
            <w:r w:rsidR="004A1492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improvements</w:t>
            </w:r>
          </w:p>
          <w:p w14:paraId="2E56CB11" w14:textId="13CA342C" w:rsidR="006E1CED" w:rsidRPr="00C16E3E" w:rsidRDefault="004A1492" w:rsidP="00287CAD">
            <w:pPr>
              <w:pStyle w:val="ListParagraph"/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  <w:lang w:eastAsia="en-GB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A </w:t>
            </w:r>
            <w:r w:rsidR="002126AF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hands-on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</w:t>
            </w:r>
            <w:r w:rsidR="00724939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implementer of “Change”</w:t>
            </w:r>
          </w:p>
          <w:p w14:paraId="403B080F" w14:textId="03C4FA8E" w:rsidR="00F21640" w:rsidRPr="00C16E3E" w:rsidRDefault="006E1CED" w:rsidP="00287CAD">
            <w:pPr>
              <w:pStyle w:val="ListParagraph"/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  <w:lang w:eastAsia="en-GB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Possesses </w:t>
            </w:r>
            <w:r w:rsidR="002126AF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good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</w:t>
            </w:r>
            <w:r w:rsidR="00A05163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industry </w:t>
            </w:r>
            <w:r w:rsid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and</w:t>
            </w:r>
            <w:r w:rsidR="00A05163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topical knowledge</w:t>
            </w:r>
            <w:r w:rsidR="00A05163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of HSE Management Systems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</w:t>
            </w:r>
            <w:r w:rsidR="00724939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</w:t>
            </w:r>
            <w:r w:rsidR="00725361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</w:t>
            </w:r>
            <w:r w:rsidR="00135A5D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</w:t>
            </w:r>
          </w:p>
          <w:p w14:paraId="33B0F407" w14:textId="10A99864" w:rsidR="00F21640" w:rsidRPr="00C16E3E" w:rsidRDefault="002126AF" w:rsidP="00287CAD">
            <w:pPr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>Good</w:t>
            </w:r>
            <w:r w:rsidR="00287CAD" w:rsidRPr="00C16E3E">
              <w:rPr>
                <w:rFonts w:ascii="Roboto" w:hAnsi="Roboto" w:cstheme="minorHAnsi"/>
                <w:sz w:val="20"/>
                <w:szCs w:val="20"/>
              </w:rPr>
              <w:t xml:space="preserve"> computer proficiency (MS Office – Word, Excel and Outlook)</w:t>
            </w:r>
          </w:p>
          <w:p w14:paraId="268E7C72" w14:textId="32B6CA34" w:rsidR="00F21640" w:rsidRPr="00C16E3E" w:rsidRDefault="00DE241C" w:rsidP="00287CAD">
            <w:pPr>
              <w:pStyle w:val="ListParagraph"/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  <w:lang w:eastAsia="en-GB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A proven motivator </w:t>
            </w:r>
            <w:r w:rsidR="00327AC3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who possesses the ability to develop </w:t>
            </w:r>
            <w:r w:rsidR="005D406C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team working ethos</w:t>
            </w:r>
          </w:p>
          <w:p w14:paraId="4348FB54" w14:textId="6F54F1E9" w:rsidR="00F21640" w:rsidRPr="00C16E3E" w:rsidRDefault="002126AF" w:rsidP="00287CAD">
            <w:pPr>
              <w:pStyle w:val="ListParagraph"/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  <w:lang w:eastAsia="en-GB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Good</w:t>
            </w:r>
            <w:r w:rsidR="00D91431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Standard of </w:t>
            </w:r>
            <w:r w:rsidR="00CE4B7B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verbal &amp; </w:t>
            </w:r>
            <w:r w:rsidR="009C7D08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written </w:t>
            </w:r>
            <w:r w:rsidR="00F21640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Communication and </w:t>
            </w:r>
            <w:r w:rsidR="00D91431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I</w:t>
            </w:r>
            <w:r w:rsidR="00F21640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nterpersonal </w:t>
            </w:r>
            <w:r w:rsidR="00D91431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S</w:t>
            </w:r>
            <w:r w:rsidR="00F21640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kills</w:t>
            </w:r>
            <w:r w:rsidR="001C7AD0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is essential</w:t>
            </w:r>
            <w:r w:rsidR="007E6B9D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.</w:t>
            </w:r>
          </w:p>
          <w:p w14:paraId="61DE9E27" w14:textId="5BB78140" w:rsidR="00F21640" w:rsidRPr="00C16E3E" w:rsidRDefault="00F21640" w:rsidP="00287CAD">
            <w:pPr>
              <w:pStyle w:val="ListParagraph"/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  <w:lang w:eastAsia="en-GB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Self-motivated </w:t>
            </w:r>
            <w:r w:rsidR="007457AC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Individual 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with a results-driven approach</w:t>
            </w:r>
            <w:r w:rsidR="002126AF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but also able to work as part of a team.</w:t>
            </w:r>
          </w:p>
          <w:p w14:paraId="346639CD" w14:textId="503D5425" w:rsidR="00F21640" w:rsidRPr="00C16E3E" w:rsidRDefault="007457AC" w:rsidP="00287CAD">
            <w:pPr>
              <w:pStyle w:val="ListParagraph"/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  <w:lang w:eastAsia="en-GB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Knowledge</w:t>
            </w:r>
            <w:r w:rsidR="00063974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&amp; Experience</w:t>
            </w:r>
            <w:r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 of </w:t>
            </w:r>
            <w:r w:rsidR="00092C1C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effective </w:t>
            </w:r>
            <w:r w:rsidR="00F21640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 xml:space="preserve">Problem-solving </w:t>
            </w:r>
            <w:r w:rsidR="00092C1C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S</w:t>
            </w:r>
            <w:r w:rsidR="00F21640" w:rsidRPr="00C16E3E">
              <w:rPr>
                <w:rFonts w:ascii="Roboto" w:hAnsi="Roboto" w:cstheme="minorHAnsi"/>
                <w:sz w:val="20"/>
                <w:szCs w:val="20"/>
                <w:lang w:eastAsia="en-GB"/>
              </w:rPr>
              <w:t>kills</w:t>
            </w:r>
          </w:p>
          <w:p w14:paraId="2DD95E65" w14:textId="4992D0B8" w:rsidR="003523ED" w:rsidRPr="00C16E3E" w:rsidRDefault="003523ED" w:rsidP="00287CAD">
            <w:pPr>
              <w:numPr>
                <w:ilvl w:val="0"/>
                <w:numId w:val="20"/>
              </w:num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bCs/>
                <w:sz w:val="20"/>
                <w:szCs w:val="20"/>
              </w:rPr>
              <w:lastRenderedPageBreak/>
              <w:t xml:space="preserve">Must be able to work under pressure and meet deadlines, while maintaining a positive attitude and providing exemplary </w:t>
            </w:r>
            <w:r w:rsidR="00620CF0" w:rsidRPr="00C16E3E">
              <w:rPr>
                <w:rFonts w:ascii="Roboto" w:hAnsi="Roboto" w:cstheme="minorHAnsi"/>
                <w:bCs/>
                <w:sz w:val="20"/>
                <w:szCs w:val="20"/>
              </w:rPr>
              <w:t>Customer Service</w:t>
            </w:r>
          </w:p>
          <w:p w14:paraId="7B621C9F" w14:textId="77777777" w:rsidR="00E55BA8" w:rsidRPr="00C16E3E" w:rsidRDefault="003523ED" w:rsidP="00EA4A8C">
            <w:pPr>
              <w:numPr>
                <w:ilvl w:val="0"/>
                <w:numId w:val="20"/>
              </w:num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bCs/>
                <w:sz w:val="20"/>
                <w:szCs w:val="20"/>
              </w:rPr>
              <w:t>Ability to work independently and to carry out assignments to completion within parameters of instructions given, prescribed routines, and standard accepted practices</w:t>
            </w:r>
          </w:p>
          <w:p w14:paraId="2526395C" w14:textId="66727855" w:rsidR="009D265F" w:rsidRPr="00C16E3E" w:rsidRDefault="00983533" w:rsidP="00EA4A8C">
            <w:pPr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</w:rPr>
            </w:pP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Health &amp; Safety – NEBOSH </w:t>
            </w:r>
            <w:r w:rsidR="000A76D0" w:rsidRPr="00C16E3E">
              <w:rPr>
                <w:rFonts w:ascii="Roboto" w:hAnsi="Roboto" w:cstheme="minorHAnsi"/>
                <w:sz w:val="20"/>
                <w:szCs w:val="20"/>
              </w:rPr>
              <w:t>Certificate</w:t>
            </w:r>
            <w:r w:rsidRPr="00C16E3E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="00661A6E">
              <w:rPr>
                <w:rFonts w:ascii="Roboto" w:hAnsi="Roboto" w:cstheme="minorHAnsi"/>
                <w:sz w:val="20"/>
                <w:szCs w:val="20"/>
              </w:rPr>
              <w:t xml:space="preserve">and above </w:t>
            </w:r>
            <w:r w:rsidRPr="00C16E3E">
              <w:rPr>
                <w:rFonts w:ascii="Roboto" w:hAnsi="Roboto" w:cstheme="minorHAnsi"/>
                <w:sz w:val="20"/>
                <w:szCs w:val="20"/>
              </w:rPr>
              <w:t>or similar</w:t>
            </w:r>
          </w:p>
          <w:p w14:paraId="468B84F8" w14:textId="53998B48" w:rsidR="00B76D11" w:rsidRPr="00B76D11" w:rsidRDefault="00B76D11" w:rsidP="00EA4A8C">
            <w:pPr>
              <w:numPr>
                <w:ilvl w:val="0"/>
                <w:numId w:val="20"/>
              </w:numPr>
              <w:rPr>
                <w:rFonts w:ascii="Roboto" w:hAnsi="Roboto" w:cstheme="minorHAnsi"/>
                <w:sz w:val="20"/>
                <w:szCs w:val="20"/>
              </w:rPr>
            </w:pPr>
            <w:r w:rsidRPr="00B76D11">
              <w:rPr>
                <w:rFonts w:ascii="Roboto" w:hAnsi="Roboto" w:cstheme="minorHAnsi"/>
                <w:sz w:val="20"/>
                <w:szCs w:val="20"/>
              </w:rPr>
              <w:t>Full UK driving License is essential</w:t>
            </w:r>
          </w:p>
          <w:p w14:paraId="3AECDFBB" w14:textId="66F7D9E7" w:rsidR="006346E1" w:rsidRPr="00C16E3E" w:rsidRDefault="006346E1" w:rsidP="006346E1">
            <w:pPr>
              <w:ind w:left="90"/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3523ED" w:rsidRPr="00C16E3E" w14:paraId="4C3B520A" w14:textId="77777777">
        <w:trPr>
          <w:trHeight w:val="550"/>
        </w:trPr>
        <w:tc>
          <w:tcPr>
            <w:tcW w:w="10908" w:type="dxa"/>
            <w:gridSpan w:val="2"/>
            <w:tcBorders>
              <w:top w:val="double" w:sz="4" w:space="0" w:color="auto"/>
            </w:tcBorders>
          </w:tcPr>
          <w:p w14:paraId="7F9E813F" w14:textId="203FDCA7" w:rsidR="003523ED" w:rsidRDefault="003523ED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  <w:p w14:paraId="15612E56" w14:textId="77777777" w:rsidR="00024202" w:rsidRPr="00C16E3E" w:rsidRDefault="00024202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3523ED" w:rsidRPr="00C16E3E" w14:paraId="4237B41E" w14:textId="77777777">
        <w:trPr>
          <w:trHeight w:val="550"/>
        </w:trPr>
        <w:tc>
          <w:tcPr>
            <w:tcW w:w="10908" w:type="dxa"/>
            <w:gridSpan w:val="2"/>
          </w:tcPr>
          <w:p w14:paraId="62D6FF94" w14:textId="2DE97899" w:rsidR="003523ED" w:rsidRPr="00024202" w:rsidRDefault="004260E8">
            <w:pPr>
              <w:rPr>
                <w:rFonts w:ascii="Roboto" w:hAnsi="Roboto" w:cs="Arial"/>
                <w:bCs/>
                <w:sz w:val="20"/>
                <w:szCs w:val="20"/>
              </w:rPr>
            </w:pPr>
            <w:r w:rsidRPr="00C16E3E">
              <w:rPr>
                <w:rFonts w:ascii="Roboto" w:hAnsi="Roboto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14:paraId="6D17B996" w14:textId="77777777" w:rsidR="003523ED" w:rsidRPr="00C16E3E" w:rsidRDefault="003523ED">
            <w:pPr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</w:tbl>
    <w:p w14:paraId="6E05A9DA" w14:textId="77777777" w:rsidR="003523ED" w:rsidRDefault="003523ED"/>
    <w:sectPr w:rsidR="003523ED" w:rsidSect="00024202">
      <w:pgSz w:w="12240" w:h="15840"/>
      <w:pgMar w:top="567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CE3"/>
    <w:multiLevelType w:val="multilevel"/>
    <w:tmpl w:val="405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73D6E"/>
    <w:multiLevelType w:val="multilevel"/>
    <w:tmpl w:val="BAB68E4E"/>
    <w:lvl w:ilvl="0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C7E04"/>
    <w:multiLevelType w:val="hybridMultilevel"/>
    <w:tmpl w:val="7CC4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F74"/>
    <w:multiLevelType w:val="hybridMultilevel"/>
    <w:tmpl w:val="3222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23E1"/>
    <w:multiLevelType w:val="hybridMultilevel"/>
    <w:tmpl w:val="3CD04A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72A6116"/>
    <w:multiLevelType w:val="hybridMultilevel"/>
    <w:tmpl w:val="9CD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1C90"/>
    <w:multiLevelType w:val="hybridMultilevel"/>
    <w:tmpl w:val="DBD4E9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846CA"/>
    <w:multiLevelType w:val="hybridMultilevel"/>
    <w:tmpl w:val="3A8CA0B2"/>
    <w:lvl w:ilvl="0" w:tplc="3CE0AE7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76D2D"/>
    <w:multiLevelType w:val="hybridMultilevel"/>
    <w:tmpl w:val="ADCC04A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45142A8"/>
    <w:multiLevelType w:val="hybridMultilevel"/>
    <w:tmpl w:val="16FADD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67A7C"/>
    <w:multiLevelType w:val="hybridMultilevel"/>
    <w:tmpl w:val="5162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52B16"/>
    <w:multiLevelType w:val="hybridMultilevel"/>
    <w:tmpl w:val="3D9C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21288"/>
    <w:multiLevelType w:val="hybridMultilevel"/>
    <w:tmpl w:val="3632AD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7136651"/>
    <w:multiLevelType w:val="hybridMultilevel"/>
    <w:tmpl w:val="1BDAC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0DC"/>
    <w:multiLevelType w:val="hybridMultilevel"/>
    <w:tmpl w:val="E14A68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A391365"/>
    <w:multiLevelType w:val="multilevel"/>
    <w:tmpl w:val="908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D2082A"/>
    <w:multiLevelType w:val="hybridMultilevel"/>
    <w:tmpl w:val="B3A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758E6"/>
    <w:multiLevelType w:val="hybridMultilevel"/>
    <w:tmpl w:val="B69C2FBA"/>
    <w:lvl w:ilvl="0" w:tplc="3CE0AE7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9470C"/>
    <w:multiLevelType w:val="hybridMultilevel"/>
    <w:tmpl w:val="C2E6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8386E"/>
    <w:multiLevelType w:val="hybridMultilevel"/>
    <w:tmpl w:val="30B84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906376576">
    <w:abstractNumId w:val="19"/>
  </w:num>
  <w:num w:numId="2" w16cid:durableId="5209694">
    <w:abstractNumId w:val="13"/>
  </w:num>
  <w:num w:numId="3" w16cid:durableId="1728139452">
    <w:abstractNumId w:val="2"/>
  </w:num>
  <w:num w:numId="4" w16cid:durableId="1604263982">
    <w:abstractNumId w:val="8"/>
  </w:num>
  <w:num w:numId="5" w16cid:durableId="35930349">
    <w:abstractNumId w:val="3"/>
  </w:num>
  <w:num w:numId="6" w16cid:durableId="1779451066">
    <w:abstractNumId w:val="7"/>
  </w:num>
  <w:num w:numId="7" w16cid:durableId="1456095690">
    <w:abstractNumId w:val="10"/>
  </w:num>
  <w:num w:numId="8" w16cid:durableId="176115209">
    <w:abstractNumId w:val="0"/>
  </w:num>
  <w:num w:numId="9" w16cid:durableId="1264729251">
    <w:abstractNumId w:val="15"/>
  </w:num>
  <w:num w:numId="10" w16cid:durableId="1120609017">
    <w:abstractNumId w:val="9"/>
  </w:num>
  <w:num w:numId="11" w16cid:durableId="1131823860">
    <w:abstractNumId w:val="18"/>
  </w:num>
  <w:num w:numId="12" w16cid:durableId="857082342">
    <w:abstractNumId w:val="5"/>
  </w:num>
  <w:num w:numId="13" w16cid:durableId="311755955">
    <w:abstractNumId w:val="16"/>
  </w:num>
  <w:num w:numId="14" w16cid:durableId="35204995">
    <w:abstractNumId w:val="6"/>
  </w:num>
  <w:num w:numId="15" w16cid:durableId="452791841">
    <w:abstractNumId w:val="11"/>
  </w:num>
  <w:num w:numId="16" w16cid:durableId="2093819320">
    <w:abstractNumId w:val="20"/>
  </w:num>
  <w:num w:numId="17" w16cid:durableId="882521659">
    <w:abstractNumId w:val="4"/>
  </w:num>
  <w:num w:numId="18" w16cid:durableId="1654988091">
    <w:abstractNumId w:val="14"/>
  </w:num>
  <w:num w:numId="19" w16cid:durableId="507326930">
    <w:abstractNumId w:val="1"/>
  </w:num>
  <w:num w:numId="20" w16cid:durableId="1952741139">
    <w:abstractNumId w:val="17"/>
  </w:num>
  <w:num w:numId="21" w16cid:durableId="1625883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E8"/>
    <w:rsid w:val="00016754"/>
    <w:rsid w:val="00016F09"/>
    <w:rsid w:val="00021A83"/>
    <w:rsid w:val="00024202"/>
    <w:rsid w:val="0005020A"/>
    <w:rsid w:val="00060FB4"/>
    <w:rsid w:val="00061AE8"/>
    <w:rsid w:val="00063974"/>
    <w:rsid w:val="0006657F"/>
    <w:rsid w:val="0007034A"/>
    <w:rsid w:val="00073380"/>
    <w:rsid w:val="000801D1"/>
    <w:rsid w:val="00092C1C"/>
    <w:rsid w:val="00096F02"/>
    <w:rsid w:val="000A24B3"/>
    <w:rsid w:val="000A76D0"/>
    <w:rsid w:val="000B2483"/>
    <w:rsid w:val="000B750C"/>
    <w:rsid w:val="000E522B"/>
    <w:rsid w:val="000F00BE"/>
    <w:rsid w:val="001227F2"/>
    <w:rsid w:val="00135A5D"/>
    <w:rsid w:val="001662BA"/>
    <w:rsid w:val="00170598"/>
    <w:rsid w:val="0018457E"/>
    <w:rsid w:val="00193FAF"/>
    <w:rsid w:val="001A0091"/>
    <w:rsid w:val="001A1BAF"/>
    <w:rsid w:val="001B00E4"/>
    <w:rsid w:val="001C4233"/>
    <w:rsid w:val="001C7AD0"/>
    <w:rsid w:val="001E63F4"/>
    <w:rsid w:val="001E68F8"/>
    <w:rsid w:val="001F4183"/>
    <w:rsid w:val="002126AF"/>
    <w:rsid w:val="002248E7"/>
    <w:rsid w:val="00256309"/>
    <w:rsid w:val="00270B8C"/>
    <w:rsid w:val="0027780B"/>
    <w:rsid w:val="00280FDF"/>
    <w:rsid w:val="00282199"/>
    <w:rsid w:val="002849A6"/>
    <w:rsid w:val="00284F2A"/>
    <w:rsid w:val="002859E5"/>
    <w:rsid w:val="00287CAD"/>
    <w:rsid w:val="002954B7"/>
    <w:rsid w:val="002A0EF7"/>
    <w:rsid w:val="002B4504"/>
    <w:rsid w:val="002E546B"/>
    <w:rsid w:val="002E67F7"/>
    <w:rsid w:val="003015C9"/>
    <w:rsid w:val="00302439"/>
    <w:rsid w:val="0032009F"/>
    <w:rsid w:val="00327AC3"/>
    <w:rsid w:val="0034374A"/>
    <w:rsid w:val="003523ED"/>
    <w:rsid w:val="00357D60"/>
    <w:rsid w:val="003745F9"/>
    <w:rsid w:val="00377357"/>
    <w:rsid w:val="00391AE5"/>
    <w:rsid w:val="003937EC"/>
    <w:rsid w:val="003A58F3"/>
    <w:rsid w:val="003C2546"/>
    <w:rsid w:val="003C44D3"/>
    <w:rsid w:val="003F45E0"/>
    <w:rsid w:val="004260E8"/>
    <w:rsid w:val="0044324C"/>
    <w:rsid w:val="0044655A"/>
    <w:rsid w:val="00451C96"/>
    <w:rsid w:val="004520B8"/>
    <w:rsid w:val="00455D53"/>
    <w:rsid w:val="004572DB"/>
    <w:rsid w:val="004911A1"/>
    <w:rsid w:val="00492699"/>
    <w:rsid w:val="0049592E"/>
    <w:rsid w:val="004A1492"/>
    <w:rsid w:val="004B3569"/>
    <w:rsid w:val="004B4872"/>
    <w:rsid w:val="004D014F"/>
    <w:rsid w:val="004D6931"/>
    <w:rsid w:val="004E1432"/>
    <w:rsid w:val="004F2C55"/>
    <w:rsid w:val="004F66AD"/>
    <w:rsid w:val="0050404C"/>
    <w:rsid w:val="0053561F"/>
    <w:rsid w:val="00554C84"/>
    <w:rsid w:val="00554D4E"/>
    <w:rsid w:val="005719DB"/>
    <w:rsid w:val="0057748A"/>
    <w:rsid w:val="0058437B"/>
    <w:rsid w:val="00597038"/>
    <w:rsid w:val="005A1033"/>
    <w:rsid w:val="005A202F"/>
    <w:rsid w:val="005A399F"/>
    <w:rsid w:val="005D406C"/>
    <w:rsid w:val="005F08F2"/>
    <w:rsid w:val="005F1975"/>
    <w:rsid w:val="006123A9"/>
    <w:rsid w:val="00614735"/>
    <w:rsid w:val="00616BFA"/>
    <w:rsid w:val="00620CF0"/>
    <w:rsid w:val="006313AE"/>
    <w:rsid w:val="006346E1"/>
    <w:rsid w:val="0065368B"/>
    <w:rsid w:val="00661A6E"/>
    <w:rsid w:val="00662358"/>
    <w:rsid w:val="006677B6"/>
    <w:rsid w:val="00677DA5"/>
    <w:rsid w:val="00693C33"/>
    <w:rsid w:val="006A0963"/>
    <w:rsid w:val="006B1E36"/>
    <w:rsid w:val="006D4021"/>
    <w:rsid w:val="006E1CED"/>
    <w:rsid w:val="006F1BE9"/>
    <w:rsid w:val="00703F72"/>
    <w:rsid w:val="0071371E"/>
    <w:rsid w:val="00715096"/>
    <w:rsid w:val="00724939"/>
    <w:rsid w:val="00725361"/>
    <w:rsid w:val="00733B73"/>
    <w:rsid w:val="00735DD0"/>
    <w:rsid w:val="00736F6B"/>
    <w:rsid w:val="007457AC"/>
    <w:rsid w:val="00745851"/>
    <w:rsid w:val="00750B7B"/>
    <w:rsid w:val="00753AAF"/>
    <w:rsid w:val="00767449"/>
    <w:rsid w:val="00783389"/>
    <w:rsid w:val="007A14B8"/>
    <w:rsid w:val="007B17E1"/>
    <w:rsid w:val="007C3301"/>
    <w:rsid w:val="007D5C97"/>
    <w:rsid w:val="007E2A36"/>
    <w:rsid w:val="007E6B9D"/>
    <w:rsid w:val="0080593E"/>
    <w:rsid w:val="00811371"/>
    <w:rsid w:val="00837FF3"/>
    <w:rsid w:val="0084783E"/>
    <w:rsid w:val="00851E89"/>
    <w:rsid w:val="008622DA"/>
    <w:rsid w:val="00864757"/>
    <w:rsid w:val="00870440"/>
    <w:rsid w:val="008774D1"/>
    <w:rsid w:val="008B3957"/>
    <w:rsid w:val="008C4054"/>
    <w:rsid w:val="008D7A22"/>
    <w:rsid w:val="008E1B68"/>
    <w:rsid w:val="008F46DA"/>
    <w:rsid w:val="008F7B93"/>
    <w:rsid w:val="00905AE8"/>
    <w:rsid w:val="00905B28"/>
    <w:rsid w:val="00917023"/>
    <w:rsid w:val="009377D8"/>
    <w:rsid w:val="00981613"/>
    <w:rsid w:val="00982AFA"/>
    <w:rsid w:val="00983533"/>
    <w:rsid w:val="00983A4E"/>
    <w:rsid w:val="00992D29"/>
    <w:rsid w:val="00996722"/>
    <w:rsid w:val="009B5565"/>
    <w:rsid w:val="009C25CF"/>
    <w:rsid w:val="009C7D08"/>
    <w:rsid w:val="009D265F"/>
    <w:rsid w:val="009D62F2"/>
    <w:rsid w:val="009E0876"/>
    <w:rsid w:val="00A05163"/>
    <w:rsid w:val="00A159D4"/>
    <w:rsid w:val="00A2277B"/>
    <w:rsid w:val="00A27B3D"/>
    <w:rsid w:val="00A36C05"/>
    <w:rsid w:val="00A419AB"/>
    <w:rsid w:val="00A51D3A"/>
    <w:rsid w:val="00A539BD"/>
    <w:rsid w:val="00A75C25"/>
    <w:rsid w:val="00A81327"/>
    <w:rsid w:val="00AA673A"/>
    <w:rsid w:val="00AE5A62"/>
    <w:rsid w:val="00AE6F24"/>
    <w:rsid w:val="00B05C89"/>
    <w:rsid w:val="00B0694D"/>
    <w:rsid w:val="00B108C6"/>
    <w:rsid w:val="00B225AD"/>
    <w:rsid w:val="00B41AB1"/>
    <w:rsid w:val="00B4259B"/>
    <w:rsid w:val="00B45F52"/>
    <w:rsid w:val="00B50867"/>
    <w:rsid w:val="00B6660E"/>
    <w:rsid w:val="00B72748"/>
    <w:rsid w:val="00B76D11"/>
    <w:rsid w:val="00B77020"/>
    <w:rsid w:val="00B84D91"/>
    <w:rsid w:val="00BB74FC"/>
    <w:rsid w:val="00BC42CF"/>
    <w:rsid w:val="00C06E0E"/>
    <w:rsid w:val="00C13818"/>
    <w:rsid w:val="00C138D7"/>
    <w:rsid w:val="00C16E3E"/>
    <w:rsid w:val="00C46881"/>
    <w:rsid w:val="00C475E4"/>
    <w:rsid w:val="00C61907"/>
    <w:rsid w:val="00C736C7"/>
    <w:rsid w:val="00C85BEF"/>
    <w:rsid w:val="00C85FC2"/>
    <w:rsid w:val="00C86C0F"/>
    <w:rsid w:val="00C91EA1"/>
    <w:rsid w:val="00CA2A5E"/>
    <w:rsid w:val="00CA3299"/>
    <w:rsid w:val="00CB3F81"/>
    <w:rsid w:val="00CB65F3"/>
    <w:rsid w:val="00CB6682"/>
    <w:rsid w:val="00CC15F0"/>
    <w:rsid w:val="00CC3550"/>
    <w:rsid w:val="00CD3ABF"/>
    <w:rsid w:val="00CE1B37"/>
    <w:rsid w:val="00CE23F3"/>
    <w:rsid w:val="00CE2A03"/>
    <w:rsid w:val="00CE4B7B"/>
    <w:rsid w:val="00D01026"/>
    <w:rsid w:val="00D22FBC"/>
    <w:rsid w:val="00D36509"/>
    <w:rsid w:val="00D42C10"/>
    <w:rsid w:val="00D91431"/>
    <w:rsid w:val="00D97B04"/>
    <w:rsid w:val="00DA2A8D"/>
    <w:rsid w:val="00DD30EB"/>
    <w:rsid w:val="00DE00BB"/>
    <w:rsid w:val="00DE241C"/>
    <w:rsid w:val="00DF40B4"/>
    <w:rsid w:val="00E0713F"/>
    <w:rsid w:val="00E10340"/>
    <w:rsid w:val="00E27A24"/>
    <w:rsid w:val="00E50F11"/>
    <w:rsid w:val="00E54B02"/>
    <w:rsid w:val="00E55BA8"/>
    <w:rsid w:val="00E66A5A"/>
    <w:rsid w:val="00E66A8A"/>
    <w:rsid w:val="00E85D42"/>
    <w:rsid w:val="00E87E06"/>
    <w:rsid w:val="00E915C1"/>
    <w:rsid w:val="00EA4A8C"/>
    <w:rsid w:val="00EB75BE"/>
    <w:rsid w:val="00EE4907"/>
    <w:rsid w:val="00EE66A8"/>
    <w:rsid w:val="00F020F7"/>
    <w:rsid w:val="00F165DA"/>
    <w:rsid w:val="00F16EB2"/>
    <w:rsid w:val="00F21640"/>
    <w:rsid w:val="00F71BA3"/>
    <w:rsid w:val="00F76842"/>
    <w:rsid w:val="00F84F4B"/>
    <w:rsid w:val="00F911EA"/>
    <w:rsid w:val="00F9270C"/>
    <w:rsid w:val="00F936D3"/>
    <w:rsid w:val="00FA2A60"/>
    <w:rsid w:val="00FC1649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51A69"/>
  <w15:docId w15:val="{2026CC28-13B0-4112-B254-5678C2B4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B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7B0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tp1192[1]</Template>
  <TotalTime>0</TotalTime>
  <Pages>2</Pages>
  <Words>487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 Corporation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crivera</dc:creator>
  <cp:lastModifiedBy>Michael Bibby</cp:lastModifiedBy>
  <cp:revision>4</cp:revision>
  <cp:lastPrinted>2024-10-01T10:01:00Z</cp:lastPrinted>
  <dcterms:created xsi:type="dcterms:W3CDTF">2024-10-01T07:34:00Z</dcterms:created>
  <dcterms:modified xsi:type="dcterms:W3CDTF">2024-10-01T11:20:00Z</dcterms:modified>
</cp:coreProperties>
</file>